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9C" w:rsidRPr="0002750C" w:rsidRDefault="0058229C" w:rsidP="00360ED8">
      <w:pPr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02750C">
        <w:rPr>
          <w:rFonts w:ascii="Arial" w:hAnsi="Arial" w:cs="Arial"/>
          <w:spacing w:val="-3"/>
          <w:sz w:val="20"/>
          <w:szCs w:val="20"/>
        </w:rPr>
        <w:t xml:space="preserve">Datum: </w:t>
      </w:r>
      <w:r w:rsidR="00A022DB">
        <w:rPr>
          <w:rFonts w:ascii="Arial" w:hAnsi="Arial" w:cs="Arial"/>
          <w:spacing w:val="-3"/>
          <w:sz w:val="20"/>
          <w:szCs w:val="20"/>
        </w:rPr>
        <w:t>24</w:t>
      </w:r>
      <w:r w:rsidRPr="0002750C">
        <w:rPr>
          <w:rFonts w:ascii="Arial" w:hAnsi="Arial" w:cs="Arial"/>
          <w:spacing w:val="-3"/>
          <w:sz w:val="20"/>
          <w:szCs w:val="20"/>
        </w:rPr>
        <w:t xml:space="preserve">. </w:t>
      </w:r>
      <w:r w:rsidR="00B276E6">
        <w:rPr>
          <w:rFonts w:ascii="Arial" w:hAnsi="Arial" w:cs="Arial"/>
          <w:spacing w:val="-3"/>
          <w:sz w:val="20"/>
          <w:szCs w:val="20"/>
        </w:rPr>
        <w:t>september</w:t>
      </w:r>
      <w:r w:rsidR="00D97178" w:rsidRPr="0002750C">
        <w:rPr>
          <w:rFonts w:ascii="Arial" w:hAnsi="Arial" w:cs="Arial"/>
          <w:spacing w:val="-3"/>
          <w:sz w:val="20"/>
          <w:szCs w:val="20"/>
        </w:rPr>
        <w:t xml:space="preserve"> </w:t>
      </w:r>
      <w:r w:rsidRPr="0002750C">
        <w:rPr>
          <w:rFonts w:ascii="Arial" w:hAnsi="Arial" w:cs="Arial"/>
          <w:spacing w:val="-3"/>
          <w:sz w:val="20"/>
          <w:szCs w:val="20"/>
        </w:rPr>
        <w:t>201</w:t>
      </w:r>
      <w:r w:rsidR="002A515B">
        <w:rPr>
          <w:rFonts w:ascii="Arial" w:hAnsi="Arial" w:cs="Arial"/>
          <w:spacing w:val="-3"/>
          <w:sz w:val="20"/>
          <w:szCs w:val="20"/>
        </w:rPr>
        <w:t>8</w:t>
      </w:r>
      <w:r w:rsidRPr="0002750C">
        <w:rPr>
          <w:rFonts w:ascii="Arial" w:hAnsi="Arial" w:cs="Arial"/>
          <w:spacing w:val="-3"/>
          <w:sz w:val="20"/>
          <w:szCs w:val="20"/>
        </w:rPr>
        <w:tab/>
      </w:r>
      <w:r w:rsidR="000A29D8" w:rsidRPr="0002750C">
        <w:rPr>
          <w:rFonts w:ascii="Arial" w:hAnsi="Arial" w:cs="Arial"/>
          <w:spacing w:val="-3"/>
          <w:sz w:val="20"/>
          <w:szCs w:val="20"/>
        </w:rPr>
        <w:t xml:space="preserve">    </w:t>
      </w:r>
      <w:r w:rsidRPr="0002750C">
        <w:rPr>
          <w:rFonts w:ascii="Arial" w:hAnsi="Arial" w:cs="Arial"/>
          <w:spacing w:val="-3"/>
          <w:sz w:val="20"/>
          <w:szCs w:val="20"/>
        </w:rPr>
        <w:tab/>
      </w:r>
      <w:r w:rsidR="0092702E" w:rsidRPr="0002750C">
        <w:rPr>
          <w:rFonts w:ascii="Arial" w:hAnsi="Arial" w:cs="Arial"/>
          <w:spacing w:val="-3"/>
          <w:sz w:val="20"/>
          <w:szCs w:val="20"/>
        </w:rPr>
        <w:tab/>
      </w:r>
      <w:r w:rsidR="0092702E" w:rsidRPr="0002750C">
        <w:rPr>
          <w:rFonts w:ascii="Arial" w:hAnsi="Arial" w:cs="Arial"/>
          <w:spacing w:val="-3"/>
          <w:sz w:val="20"/>
          <w:szCs w:val="20"/>
        </w:rPr>
        <w:tab/>
        <w:t xml:space="preserve">              </w:t>
      </w:r>
      <w:r w:rsidR="000A29D8" w:rsidRPr="0002750C">
        <w:rPr>
          <w:rFonts w:ascii="Arial" w:hAnsi="Arial" w:cs="Arial"/>
          <w:spacing w:val="-3"/>
          <w:sz w:val="20"/>
          <w:szCs w:val="20"/>
        </w:rPr>
        <w:t xml:space="preserve">  </w:t>
      </w:r>
      <w:r w:rsidRPr="0002750C">
        <w:rPr>
          <w:rFonts w:ascii="Arial" w:hAnsi="Arial" w:cs="Arial"/>
          <w:b/>
          <w:spacing w:val="-3"/>
          <w:sz w:val="20"/>
          <w:szCs w:val="20"/>
        </w:rPr>
        <w:t>Sporočilo za javnost</w:t>
      </w:r>
    </w:p>
    <w:p w:rsidR="006A651C" w:rsidRPr="0002750C" w:rsidRDefault="006A651C" w:rsidP="00360ED8">
      <w:pPr>
        <w:autoSpaceDE w:val="0"/>
        <w:autoSpaceDN w:val="0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91314E" w:rsidRPr="0002750C" w:rsidRDefault="0091314E" w:rsidP="00360ED8">
      <w:pPr>
        <w:autoSpaceDE w:val="0"/>
        <w:autoSpaceDN w:val="0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A022DB" w:rsidRDefault="00DE0464" w:rsidP="00B276E6">
      <w:pPr>
        <w:jc w:val="center"/>
        <w:outlineLvl w:val="0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 xml:space="preserve"> eDavki </w:t>
      </w:r>
      <w:r w:rsidR="00A022DB">
        <w:rPr>
          <w:rFonts w:ascii="Arial" w:hAnsi="Arial" w:cs="Arial"/>
          <w:b/>
          <w:spacing w:val="-3"/>
          <w:sz w:val="28"/>
          <w:szCs w:val="28"/>
        </w:rPr>
        <w:t xml:space="preserve">v zunanjih povezljivih rešitvah: </w:t>
      </w:r>
    </w:p>
    <w:p w:rsidR="001A498C" w:rsidRDefault="00A022DB" w:rsidP="00B276E6">
      <w:pPr>
        <w:jc w:val="center"/>
        <w:outlineLvl w:val="0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 xml:space="preserve">Ste že popravili povezave na nov portal? </w:t>
      </w:r>
    </w:p>
    <w:p w:rsidR="00DE0464" w:rsidRDefault="00DE0464" w:rsidP="009A39FF">
      <w:pPr>
        <w:jc w:val="center"/>
        <w:outlineLvl w:val="0"/>
        <w:rPr>
          <w:rFonts w:ascii="Arial" w:hAnsi="Arial" w:cs="Arial"/>
          <w:b/>
          <w:spacing w:val="-3"/>
          <w:sz w:val="28"/>
          <w:szCs w:val="28"/>
        </w:rPr>
      </w:pPr>
    </w:p>
    <w:p w:rsidR="00DE0464" w:rsidRPr="00DE0464" w:rsidRDefault="00A022DB" w:rsidP="009A39FF">
      <w:pPr>
        <w:jc w:val="center"/>
        <w:outlineLvl w:val="0"/>
        <w:rPr>
          <w:rFonts w:ascii="Arial" w:hAnsi="Arial" w:cs="Arial"/>
          <w:i/>
          <w:spacing w:val="-3"/>
          <w:sz w:val="20"/>
          <w:szCs w:val="20"/>
        </w:rPr>
      </w:pPr>
      <w:r>
        <w:rPr>
          <w:rFonts w:ascii="Arial" w:hAnsi="Arial" w:cs="Arial"/>
          <w:i/>
          <w:spacing w:val="-3"/>
          <w:sz w:val="20"/>
          <w:szCs w:val="20"/>
        </w:rPr>
        <w:t xml:space="preserve">Ker bo star portal eDavki ukinjen s 30. septembrom, </w:t>
      </w:r>
      <w:r w:rsidR="00DE0464">
        <w:rPr>
          <w:rFonts w:ascii="Arial" w:hAnsi="Arial" w:cs="Arial"/>
          <w:i/>
          <w:spacing w:val="-3"/>
          <w:sz w:val="20"/>
          <w:szCs w:val="20"/>
        </w:rPr>
        <w:t>poziva</w:t>
      </w:r>
      <w:r w:rsidR="009A39FF">
        <w:rPr>
          <w:rFonts w:ascii="Arial" w:hAnsi="Arial" w:cs="Arial"/>
          <w:i/>
          <w:spacing w:val="-3"/>
          <w:sz w:val="20"/>
          <w:szCs w:val="20"/>
        </w:rPr>
        <w:t>mo</w:t>
      </w:r>
      <w:r>
        <w:rPr>
          <w:rFonts w:ascii="Arial" w:hAnsi="Arial" w:cs="Arial"/>
          <w:i/>
          <w:spacing w:val="-3"/>
          <w:sz w:val="20"/>
          <w:szCs w:val="20"/>
        </w:rPr>
        <w:t xml:space="preserve"> vse</w:t>
      </w:r>
      <w:r w:rsidR="00172423">
        <w:rPr>
          <w:rFonts w:ascii="Arial" w:hAnsi="Arial" w:cs="Arial"/>
          <w:i/>
          <w:spacing w:val="-3"/>
          <w:sz w:val="20"/>
          <w:szCs w:val="20"/>
        </w:rPr>
        <w:t xml:space="preserve"> razvijalce rešitev, ki se povezujejo z </w:t>
      </w:r>
      <w:r>
        <w:rPr>
          <w:rFonts w:ascii="Arial" w:hAnsi="Arial" w:cs="Arial"/>
          <w:i/>
          <w:spacing w:val="-3"/>
          <w:sz w:val="20"/>
          <w:szCs w:val="20"/>
        </w:rPr>
        <w:t>eDavk</w:t>
      </w:r>
      <w:r w:rsidR="00172423">
        <w:rPr>
          <w:rFonts w:ascii="Arial" w:hAnsi="Arial" w:cs="Arial"/>
          <w:i/>
          <w:spacing w:val="-3"/>
          <w:sz w:val="20"/>
          <w:szCs w:val="20"/>
        </w:rPr>
        <w:t>i</w:t>
      </w:r>
      <w:r>
        <w:rPr>
          <w:rFonts w:ascii="Arial" w:hAnsi="Arial" w:cs="Arial"/>
          <w:i/>
          <w:spacing w:val="-3"/>
          <w:sz w:val="20"/>
          <w:szCs w:val="20"/>
        </w:rPr>
        <w:t>, da si čim prej popravit</w:t>
      </w:r>
      <w:r w:rsidR="00172423">
        <w:rPr>
          <w:rFonts w:ascii="Arial" w:hAnsi="Arial" w:cs="Arial"/>
          <w:i/>
          <w:spacing w:val="-3"/>
          <w:sz w:val="20"/>
          <w:szCs w:val="20"/>
        </w:rPr>
        <w:t>e povezave v prijavnih straneh.</w:t>
      </w:r>
    </w:p>
    <w:p w:rsidR="00144C52" w:rsidRPr="0002750C" w:rsidRDefault="00144C52" w:rsidP="009A39FF">
      <w:pPr>
        <w:autoSpaceDE w:val="0"/>
        <w:autoSpaceDN w:val="0"/>
        <w:jc w:val="both"/>
        <w:rPr>
          <w:rFonts w:ascii="Arial" w:hAnsi="Arial" w:cs="Arial"/>
          <w:bCs/>
          <w:i/>
          <w:spacing w:val="-3"/>
          <w:sz w:val="20"/>
          <w:szCs w:val="20"/>
        </w:rPr>
      </w:pPr>
    </w:p>
    <w:p w:rsidR="008428E5" w:rsidRPr="00890913" w:rsidRDefault="009A39FF" w:rsidP="009A39FF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890913">
        <w:rPr>
          <w:rFonts w:ascii="Arial" w:hAnsi="Arial" w:cs="Arial"/>
          <w:b/>
          <w:sz w:val="20"/>
          <w:szCs w:val="20"/>
        </w:rPr>
        <w:t>Junija letos, ko smo javnost obvestili o prenovi portala eDavki</w:t>
      </w:r>
      <w:r w:rsidR="00097404" w:rsidRPr="00890913">
        <w:rPr>
          <w:rFonts w:ascii="Arial" w:hAnsi="Arial" w:cs="Arial"/>
          <w:b/>
          <w:sz w:val="20"/>
          <w:szCs w:val="20"/>
        </w:rPr>
        <w:t xml:space="preserve">, </w:t>
      </w:r>
      <w:r w:rsidRPr="00890913">
        <w:rPr>
          <w:rFonts w:ascii="Arial" w:hAnsi="Arial" w:cs="Arial"/>
          <w:b/>
          <w:sz w:val="20"/>
          <w:szCs w:val="20"/>
        </w:rPr>
        <w:t xml:space="preserve">smo zavezancem omogočili »mehak« prehod na prenovljen portal s tem, da </w:t>
      </w:r>
      <w:r w:rsidR="00662D2F" w:rsidRPr="00890913">
        <w:rPr>
          <w:rFonts w:ascii="Arial" w:hAnsi="Arial" w:cs="Arial"/>
          <w:b/>
          <w:sz w:val="20"/>
          <w:szCs w:val="20"/>
        </w:rPr>
        <w:t>sta</w:t>
      </w:r>
      <w:r w:rsidRPr="00890913">
        <w:rPr>
          <w:rFonts w:ascii="Arial" w:hAnsi="Arial" w:cs="Arial"/>
          <w:b/>
          <w:sz w:val="20"/>
          <w:szCs w:val="20"/>
        </w:rPr>
        <w:t xml:space="preserve"> </w:t>
      </w:r>
      <w:r w:rsidR="00662D2F" w:rsidRPr="00890913">
        <w:rPr>
          <w:rFonts w:ascii="Arial" w:hAnsi="Arial" w:cs="Arial"/>
          <w:b/>
          <w:sz w:val="20"/>
          <w:szCs w:val="20"/>
        </w:rPr>
        <w:t xml:space="preserve">bila </w:t>
      </w:r>
      <w:r w:rsidR="00097404" w:rsidRPr="00890913">
        <w:rPr>
          <w:rFonts w:ascii="Arial" w:hAnsi="Arial" w:cs="Arial"/>
          <w:b/>
          <w:sz w:val="20"/>
          <w:szCs w:val="20"/>
        </w:rPr>
        <w:t>dobra dva</w:t>
      </w:r>
      <w:r w:rsidRPr="00890913">
        <w:rPr>
          <w:rFonts w:ascii="Arial" w:hAnsi="Arial" w:cs="Arial"/>
          <w:b/>
          <w:sz w:val="20"/>
          <w:szCs w:val="20"/>
        </w:rPr>
        <w:t xml:space="preserve"> meseca</w:t>
      </w:r>
      <w:r w:rsidR="00097404" w:rsidRPr="00890913">
        <w:rPr>
          <w:rFonts w:ascii="Arial" w:hAnsi="Arial" w:cs="Arial"/>
          <w:b/>
          <w:sz w:val="20"/>
          <w:szCs w:val="20"/>
        </w:rPr>
        <w:t xml:space="preserve"> </w:t>
      </w:r>
      <w:r w:rsidR="008428E5" w:rsidRPr="00890913">
        <w:rPr>
          <w:rFonts w:ascii="Arial" w:hAnsi="Arial" w:cs="Arial"/>
          <w:b/>
          <w:sz w:val="20"/>
          <w:szCs w:val="20"/>
        </w:rPr>
        <w:t xml:space="preserve">za delo </w:t>
      </w:r>
      <w:r w:rsidR="00662D2F" w:rsidRPr="00890913">
        <w:rPr>
          <w:rFonts w:ascii="Arial" w:hAnsi="Arial" w:cs="Arial"/>
          <w:b/>
          <w:sz w:val="20"/>
          <w:szCs w:val="20"/>
        </w:rPr>
        <w:t>na voljo tako nov</w:t>
      </w:r>
      <w:r w:rsidR="00097404" w:rsidRPr="00890913">
        <w:rPr>
          <w:rFonts w:ascii="Arial" w:hAnsi="Arial" w:cs="Arial"/>
          <w:b/>
          <w:sz w:val="20"/>
          <w:szCs w:val="20"/>
        </w:rPr>
        <w:t xml:space="preserve"> kot</w:t>
      </w:r>
      <w:r w:rsidR="00662D2F" w:rsidRPr="00890913">
        <w:rPr>
          <w:rFonts w:ascii="Arial" w:hAnsi="Arial" w:cs="Arial"/>
          <w:b/>
          <w:sz w:val="20"/>
          <w:szCs w:val="20"/>
        </w:rPr>
        <w:t xml:space="preserve"> star</w:t>
      </w:r>
      <w:r w:rsidR="00097404" w:rsidRPr="00890913">
        <w:rPr>
          <w:rFonts w:ascii="Arial" w:hAnsi="Arial" w:cs="Arial"/>
          <w:b/>
          <w:sz w:val="20"/>
          <w:szCs w:val="20"/>
        </w:rPr>
        <w:t xml:space="preserve"> </w:t>
      </w:r>
      <w:r w:rsidR="00662D2F" w:rsidRPr="00890913">
        <w:rPr>
          <w:rFonts w:ascii="Arial" w:hAnsi="Arial" w:cs="Arial"/>
          <w:b/>
          <w:sz w:val="20"/>
          <w:szCs w:val="20"/>
        </w:rPr>
        <w:t>portal</w:t>
      </w:r>
      <w:r w:rsidRPr="00890913">
        <w:rPr>
          <w:rFonts w:ascii="Arial" w:hAnsi="Arial" w:cs="Arial"/>
          <w:b/>
          <w:sz w:val="20"/>
          <w:szCs w:val="20"/>
        </w:rPr>
        <w:t>. Kot smo takrat napovedali</w:t>
      </w:r>
      <w:r w:rsidR="008428E5" w:rsidRPr="00890913">
        <w:rPr>
          <w:rFonts w:ascii="Arial" w:hAnsi="Arial" w:cs="Arial"/>
          <w:b/>
          <w:sz w:val="20"/>
          <w:szCs w:val="20"/>
        </w:rPr>
        <w:t>,</w:t>
      </w:r>
      <w:r w:rsidRPr="00890913">
        <w:rPr>
          <w:rFonts w:ascii="Arial" w:hAnsi="Arial" w:cs="Arial"/>
          <w:b/>
          <w:sz w:val="20"/>
          <w:szCs w:val="20"/>
        </w:rPr>
        <w:t xml:space="preserve"> bo ta možnost ukinjena s 30. septembrom 2018. Od 1. oktobra dalje bo torej deloval samo še nov portal eDavki.</w:t>
      </w:r>
      <w:r w:rsidR="008428E5" w:rsidRPr="00890913">
        <w:rPr>
          <w:rFonts w:ascii="Arial" w:hAnsi="Arial" w:cs="Arial"/>
          <w:b/>
          <w:sz w:val="20"/>
          <w:szCs w:val="20"/>
        </w:rPr>
        <w:t xml:space="preserve"> </w:t>
      </w:r>
    </w:p>
    <w:p w:rsidR="008428E5" w:rsidRDefault="008428E5" w:rsidP="009A39FF">
      <w:pPr>
        <w:jc w:val="both"/>
        <w:rPr>
          <w:rFonts w:ascii="Arial" w:hAnsi="Arial" w:cs="Arial"/>
          <w:sz w:val="20"/>
          <w:szCs w:val="20"/>
        </w:rPr>
      </w:pPr>
    </w:p>
    <w:p w:rsidR="00A022DB" w:rsidRDefault="00CF2A49" w:rsidP="00A022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097404" w:rsidRPr="00460117">
        <w:rPr>
          <w:rFonts w:ascii="Arial" w:hAnsi="Arial" w:cs="Arial"/>
          <w:sz w:val="20"/>
          <w:szCs w:val="20"/>
        </w:rPr>
        <w:t xml:space="preserve">eleli </w:t>
      </w:r>
      <w:r>
        <w:rPr>
          <w:rFonts w:ascii="Arial" w:hAnsi="Arial" w:cs="Arial"/>
          <w:sz w:val="20"/>
          <w:szCs w:val="20"/>
        </w:rPr>
        <w:t>bi o</w:t>
      </w:r>
      <w:r w:rsidR="00097404" w:rsidRPr="00460117">
        <w:rPr>
          <w:rFonts w:ascii="Arial" w:hAnsi="Arial" w:cs="Arial"/>
          <w:sz w:val="20"/>
          <w:szCs w:val="20"/>
        </w:rPr>
        <w:t>pomniti</w:t>
      </w:r>
      <w:r w:rsidR="00A022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še </w:t>
      </w:r>
      <w:r w:rsidR="00A022DB">
        <w:rPr>
          <w:rFonts w:ascii="Arial" w:hAnsi="Arial" w:cs="Arial"/>
          <w:sz w:val="20"/>
          <w:szCs w:val="20"/>
        </w:rPr>
        <w:t xml:space="preserve">vse </w:t>
      </w:r>
      <w:r w:rsidR="00172423">
        <w:rPr>
          <w:rFonts w:ascii="Arial" w:hAnsi="Arial" w:cs="Arial"/>
          <w:sz w:val="20"/>
          <w:szCs w:val="20"/>
        </w:rPr>
        <w:t>razvijalce</w:t>
      </w:r>
      <w:r>
        <w:rPr>
          <w:rFonts w:ascii="Arial" w:hAnsi="Arial" w:cs="Arial"/>
          <w:sz w:val="20"/>
          <w:szCs w:val="20"/>
        </w:rPr>
        <w:t xml:space="preserve"> rešitev za oddajo obrazcev v </w:t>
      </w:r>
      <w:proofErr w:type="spellStart"/>
      <w:r>
        <w:rPr>
          <w:rFonts w:ascii="Arial" w:hAnsi="Arial" w:cs="Arial"/>
          <w:sz w:val="20"/>
          <w:szCs w:val="20"/>
        </w:rPr>
        <w:t>eDavkih</w:t>
      </w:r>
      <w:proofErr w:type="spellEnd"/>
      <w:r>
        <w:rPr>
          <w:rFonts w:ascii="Arial" w:hAnsi="Arial" w:cs="Arial"/>
          <w:sz w:val="20"/>
          <w:szCs w:val="20"/>
        </w:rPr>
        <w:t xml:space="preserve">, ki uporabljajo </w:t>
      </w:r>
      <w:r w:rsidR="00A022DB">
        <w:rPr>
          <w:rFonts w:ascii="Arial" w:hAnsi="Arial" w:cs="Arial"/>
          <w:sz w:val="20"/>
          <w:szCs w:val="20"/>
        </w:rPr>
        <w:t>POST za vstop in prenos dokumentov, naj čimprej popravi</w:t>
      </w:r>
      <w:r>
        <w:rPr>
          <w:rFonts w:ascii="Arial" w:hAnsi="Arial" w:cs="Arial"/>
          <w:sz w:val="20"/>
          <w:szCs w:val="20"/>
        </w:rPr>
        <w:t>jo</w:t>
      </w:r>
      <w:r w:rsidR="00A022DB">
        <w:rPr>
          <w:rFonts w:ascii="Arial" w:hAnsi="Arial" w:cs="Arial"/>
          <w:sz w:val="20"/>
          <w:szCs w:val="20"/>
        </w:rPr>
        <w:t xml:space="preserve"> povezavo do prijavne strani.</w:t>
      </w:r>
    </w:p>
    <w:p w:rsidR="00A022DB" w:rsidRDefault="00A022DB" w:rsidP="00A022DB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Nov URL naslov je: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hyperlink r:id="rId9" w:history="1">
        <w:r>
          <w:rPr>
            <w:rStyle w:val="Hiperpovezava"/>
            <w:rFonts w:ascii="Arial" w:hAnsi="Arial" w:cs="Arial"/>
            <w:sz w:val="20"/>
            <w:szCs w:val="20"/>
          </w:rPr>
          <w:t>https://edavki.durs.si/EdavkiPortal/PersonalPortal/Pages/Login/Login.aspx</w:t>
        </w:r>
      </w:hyperlink>
    </w:p>
    <w:p w:rsidR="00A022DB" w:rsidRDefault="00A022DB" w:rsidP="00A02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Za povezovanje preko SOAP ni sprememb.</w:t>
      </w:r>
    </w:p>
    <w:bookmarkEnd w:id="0"/>
    <w:p w:rsidR="00A022DB" w:rsidRDefault="00A022DB" w:rsidP="00A022DB"/>
    <w:p w:rsidR="00A022DB" w:rsidRDefault="00A022DB" w:rsidP="00DE0464"/>
    <w:p w:rsidR="005052BB" w:rsidRDefault="005052BB" w:rsidP="00914E02">
      <w:pPr>
        <w:jc w:val="both"/>
        <w:rPr>
          <w:sz w:val="20"/>
          <w:szCs w:val="20"/>
        </w:rPr>
      </w:pPr>
    </w:p>
    <w:p w:rsidR="005052BB" w:rsidRPr="0002750C" w:rsidRDefault="005052BB" w:rsidP="00914E02">
      <w:pPr>
        <w:jc w:val="both"/>
        <w:rPr>
          <w:sz w:val="20"/>
          <w:szCs w:val="20"/>
        </w:rPr>
      </w:pPr>
    </w:p>
    <w:p w:rsidR="006A651C" w:rsidRPr="0002750C" w:rsidRDefault="00350FBC" w:rsidP="00360ED8">
      <w:pPr>
        <w:pStyle w:val="Odstavekseznama"/>
        <w:ind w:left="0"/>
        <w:jc w:val="right"/>
        <w:rPr>
          <w:rFonts w:ascii="Arial" w:hAnsi="Arial" w:cs="Arial"/>
          <w:spacing w:val="-3"/>
          <w:sz w:val="20"/>
          <w:szCs w:val="20"/>
        </w:rPr>
      </w:pPr>
      <w:r w:rsidRPr="0002750C">
        <w:rPr>
          <w:rFonts w:ascii="Arial" w:hAnsi="Arial" w:cs="Arial"/>
          <w:spacing w:val="-3"/>
          <w:sz w:val="20"/>
          <w:szCs w:val="20"/>
        </w:rPr>
        <w:t>O</w:t>
      </w:r>
      <w:r w:rsidR="0058229C" w:rsidRPr="0002750C">
        <w:rPr>
          <w:rFonts w:ascii="Arial" w:hAnsi="Arial" w:cs="Arial"/>
          <w:spacing w:val="-3"/>
          <w:sz w:val="20"/>
          <w:szCs w:val="20"/>
        </w:rPr>
        <w:t>dnosi z javnostmi</w:t>
      </w:r>
      <w:r w:rsidR="009F2E33" w:rsidRPr="0002750C">
        <w:rPr>
          <w:rFonts w:ascii="Arial" w:hAnsi="Arial" w:cs="Arial"/>
          <w:spacing w:val="-3"/>
          <w:sz w:val="20"/>
          <w:szCs w:val="20"/>
        </w:rPr>
        <w:t xml:space="preserve">, </w:t>
      </w:r>
    </w:p>
    <w:p w:rsidR="000D3133" w:rsidRDefault="009F2E33" w:rsidP="00360ED8">
      <w:pPr>
        <w:pStyle w:val="Odstavekseznama"/>
        <w:ind w:left="0"/>
        <w:jc w:val="right"/>
        <w:rPr>
          <w:rFonts w:ascii="Arial" w:hAnsi="Arial" w:cs="Arial"/>
          <w:spacing w:val="-3"/>
          <w:sz w:val="20"/>
          <w:szCs w:val="20"/>
        </w:rPr>
      </w:pPr>
      <w:r w:rsidRPr="0002750C">
        <w:rPr>
          <w:rFonts w:ascii="Arial" w:hAnsi="Arial" w:cs="Arial"/>
          <w:spacing w:val="-3"/>
          <w:sz w:val="20"/>
          <w:szCs w:val="20"/>
        </w:rPr>
        <w:t>Finančna uprava RS</w:t>
      </w:r>
    </w:p>
    <w:p w:rsidR="00492C8F" w:rsidRDefault="00492C8F" w:rsidP="00360ED8">
      <w:pPr>
        <w:pStyle w:val="Odstavekseznama"/>
        <w:ind w:left="0"/>
        <w:jc w:val="right"/>
        <w:rPr>
          <w:rFonts w:ascii="Arial" w:hAnsi="Arial" w:cs="Arial"/>
          <w:spacing w:val="-3"/>
          <w:sz w:val="20"/>
          <w:szCs w:val="20"/>
        </w:rPr>
      </w:pPr>
    </w:p>
    <w:p w:rsidR="00492C8F" w:rsidRDefault="00492C8F" w:rsidP="00360ED8">
      <w:pPr>
        <w:pStyle w:val="Odstavekseznama"/>
        <w:ind w:left="0"/>
        <w:jc w:val="right"/>
        <w:rPr>
          <w:rFonts w:ascii="Arial" w:hAnsi="Arial" w:cs="Arial"/>
          <w:spacing w:val="-3"/>
          <w:sz w:val="20"/>
          <w:szCs w:val="20"/>
        </w:rPr>
      </w:pPr>
    </w:p>
    <w:sectPr w:rsidR="00492C8F" w:rsidSect="00783310">
      <w:headerReference w:type="default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EA" w:rsidRDefault="006046EA">
      <w:r>
        <w:separator/>
      </w:r>
    </w:p>
  </w:endnote>
  <w:endnote w:type="continuationSeparator" w:id="0">
    <w:p w:rsidR="006046EA" w:rsidRDefault="0060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47" w:rsidRDefault="00FB2E47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9A39FF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9A39FF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EA" w:rsidRDefault="006046EA">
      <w:r>
        <w:separator/>
      </w:r>
    </w:p>
  </w:footnote>
  <w:footnote w:type="continuationSeparator" w:id="0">
    <w:p w:rsidR="006046EA" w:rsidRDefault="0060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47" w:rsidRPr="00110CBD" w:rsidRDefault="00FB2E4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6"/>
    </w:tblGrid>
    <w:tr w:rsidR="00FB2E47" w:rsidRPr="008F3500">
      <w:trPr>
        <w:cantSplit/>
        <w:trHeight w:hRule="exact" w:val="847"/>
      </w:trPr>
      <w:tc>
        <w:tcPr>
          <w:tcW w:w="567" w:type="dxa"/>
        </w:tcPr>
        <w:p w:rsidR="00FB2E47" w:rsidRDefault="00FB2E47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  <w:p w:rsidR="00FB2E47" w:rsidRPr="006D42D9" w:rsidRDefault="00FB2E47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FB2E47" w:rsidRPr="008F3500" w:rsidRDefault="00FB2E47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CB77221" wp14:editId="24A244F7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w15="http://schemas.microsoft.com/office/word/2012/wordml">
          <w:pict>
            <v:line w14:anchorId="785BFF11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:rsidR="00FB2E47" w:rsidRPr="008F3500" w:rsidRDefault="00FB2E47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FB2E47" w:rsidRDefault="00FB2E47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FB2E47" w:rsidRPr="00A12D5C" w:rsidRDefault="00FB2E47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Generalni finančni urad</w:t>
    </w:r>
  </w:p>
  <w:p w:rsidR="00FB2E47" w:rsidRPr="008F3500" w:rsidRDefault="00FB2E47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01 478 27 87</w:t>
    </w:r>
  </w:p>
  <w:p w:rsidR="00FB2E47" w:rsidRPr="008F3500" w:rsidRDefault="00FB2E47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:rsidR="00FB2E47" w:rsidRPr="008F3500" w:rsidRDefault="00FB2E47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mediji.fu@gov.si</w:t>
    </w:r>
  </w:p>
  <w:p w:rsidR="00FB2E47" w:rsidRPr="008F3500" w:rsidRDefault="00FB2E47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:rsidR="00FB2E47" w:rsidRPr="008F3500" w:rsidRDefault="00FB2E47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E7EDA"/>
    <w:multiLevelType w:val="hybridMultilevel"/>
    <w:tmpl w:val="02EC92F2"/>
    <w:lvl w:ilvl="0" w:tplc="8B3868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163FAA"/>
    <w:multiLevelType w:val="multilevel"/>
    <w:tmpl w:val="04240025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C0"/>
    <w:rsid w:val="000058F0"/>
    <w:rsid w:val="000063FF"/>
    <w:rsid w:val="000125C2"/>
    <w:rsid w:val="00023A88"/>
    <w:rsid w:val="0002750C"/>
    <w:rsid w:val="000349FA"/>
    <w:rsid w:val="0003506A"/>
    <w:rsid w:val="00071177"/>
    <w:rsid w:val="0008352D"/>
    <w:rsid w:val="00097404"/>
    <w:rsid w:val="000A1E03"/>
    <w:rsid w:val="000A29D8"/>
    <w:rsid w:val="000A7238"/>
    <w:rsid w:val="000B0B21"/>
    <w:rsid w:val="000B1322"/>
    <w:rsid w:val="000D1058"/>
    <w:rsid w:val="000D3133"/>
    <w:rsid w:val="00104602"/>
    <w:rsid w:val="00122031"/>
    <w:rsid w:val="001310EA"/>
    <w:rsid w:val="001357B2"/>
    <w:rsid w:val="00144C52"/>
    <w:rsid w:val="00172423"/>
    <w:rsid w:val="00176B59"/>
    <w:rsid w:val="001809A7"/>
    <w:rsid w:val="00185243"/>
    <w:rsid w:val="001A3BA5"/>
    <w:rsid w:val="001A498C"/>
    <w:rsid w:val="001B28D4"/>
    <w:rsid w:val="001C6DE4"/>
    <w:rsid w:val="001F0068"/>
    <w:rsid w:val="001F7BC0"/>
    <w:rsid w:val="00202A77"/>
    <w:rsid w:val="00203270"/>
    <w:rsid w:val="00204862"/>
    <w:rsid w:val="00212485"/>
    <w:rsid w:val="0022288C"/>
    <w:rsid w:val="00226358"/>
    <w:rsid w:val="00233389"/>
    <w:rsid w:val="002442BD"/>
    <w:rsid w:val="00262A0E"/>
    <w:rsid w:val="002673BA"/>
    <w:rsid w:val="00271CE5"/>
    <w:rsid w:val="00282020"/>
    <w:rsid w:val="00282F1E"/>
    <w:rsid w:val="002A1B07"/>
    <w:rsid w:val="002A2216"/>
    <w:rsid w:val="002A515B"/>
    <w:rsid w:val="002A5510"/>
    <w:rsid w:val="00307367"/>
    <w:rsid w:val="00324564"/>
    <w:rsid w:val="00326A93"/>
    <w:rsid w:val="00333531"/>
    <w:rsid w:val="00333E62"/>
    <w:rsid w:val="003375C6"/>
    <w:rsid w:val="0034376B"/>
    <w:rsid w:val="00347592"/>
    <w:rsid w:val="003502DB"/>
    <w:rsid w:val="00350FBC"/>
    <w:rsid w:val="00360E50"/>
    <w:rsid w:val="00360ED8"/>
    <w:rsid w:val="003636BF"/>
    <w:rsid w:val="00370AA7"/>
    <w:rsid w:val="0037479F"/>
    <w:rsid w:val="00383A7C"/>
    <w:rsid w:val="00383E62"/>
    <w:rsid w:val="003845B4"/>
    <w:rsid w:val="00387B1A"/>
    <w:rsid w:val="003D09AE"/>
    <w:rsid w:val="003D0C02"/>
    <w:rsid w:val="003E1C74"/>
    <w:rsid w:val="0041485F"/>
    <w:rsid w:val="00431533"/>
    <w:rsid w:val="00437002"/>
    <w:rsid w:val="00440916"/>
    <w:rsid w:val="004562FF"/>
    <w:rsid w:val="00460117"/>
    <w:rsid w:val="00466E76"/>
    <w:rsid w:val="00472648"/>
    <w:rsid w:val="00473C18"/>
    <w:rsid w:val="00477A76"/>
    <w:rsid w:val="00492C8F"/>
    <w:rsid w:val="004A1E8D"/>
    <w:rsid w:val="004C5072"/>
    <w:rsid w:val="004D4A0F"/>
    <w:rsid w:val="004E0091"/>
    <w:rsid w:val="004F0878"/>
    <w:rsid w:val="005052BB"/>
    <w:rsid w:val="00514AC7"/>
    <w:rsid w:val="00526246"/>
    <w:rsid w:val="005652C9"/>
    <w:rsid w:val="00567106"/>
    <w:rsid w:val="00576D14"/>
    <w:rsid w:val="0058229C"/>
    <w:rsid w:val="005849BF"/>
    <w:rsid w:val="00591281"/>
    <w:rsid w:val="00597A96"/>
    <w:rsid w:val="005E1D3C"/>
    <w:rsid w:val="005E2183"/>
    <w:rsid w:val="005E6EC7"/>
    <w:rsid w:val="005F3A73"/>
    <w:rsid w:val="006046EA"/>
    <w:rsid w:val="0060780D"/>
    <w:rsid w:val="00610435"/>
    <w:rsid w:val="00621828"/>
    <w:rsid w:val="00624E80"/>
    <w:rsid w:val="00632253"/>
    <w:rsid w:val="00635CA4"/>
    <w:rsid w:val="00642714"/>
    <w:rsid w:val="00643C4E"/>
    <w:rsid w:val="006455CE"/>
    <w:rsid w:val="00662D2F"/>
    <w:rsid w:val="0068424F"/>
    <w:rsid w:val="006A651C"/>
    <w:rsid w:val="006A6D57"/>
    <w:rsid w:val="006D0956"/>
    <w:rsid w:val="006D42D9"/>
    <w:rsid w:val="006E0291"/>
    <w:rsid w:val="006E30E3"/>
    <w:rsid w:val="006E63B9"/>
    <w:rsid w:val="006F67DB"/>
    <w:rsid w:val="00715C57"/>
    <w:rsid w:val="00726463"/>
    <w:rsid w:val="00731F59"/>
    <w:rsid w:val="00733017"/>
    <w:rsid w:val="0073700A"/>
    <w:rsid w:val="007416B7"/>
    <w:rsid w:val="00741B0F"/>
    <w:rsid w:val="00742447"/>
    <w:rsid w:val="00751D38"/>
    <w:rsid w:val="00754CC1"/>
    <w:rsid w:val="007808E1"/>
    <w:rsid w:val="00783310"/>
    <w:rsid w:val="00783AF2"/>
    <w:rsid w:val="00785D62"/>
    <w:rsid w:val="00794B72"/>
    <w:rsid w:val="007A25EF"/>
    <w:rsid w:val="007A4A6D"/>
    <w:rsid w:val="007B2CC6"/>
    <w:rsid w:val="007B3F14"/>
    <w:rsid w:val="007D1BCF"/>
    <w:rsid w:val="007D75CF"/>
    <w:rsid w:val="007E6DC5"/>
    <w:rsid w:val="007F0298"/>
    <w:rsid w:val="00802C17"/>
    <w:rsid w:val="00832191"/>
    <w:rsid w:val="0084131E"/>
    <w:rsid w:val="00841785"/>
    <w:rsid w:val="008428E5"/>
    <w:rsid w:val="00846645"/>
    <w:rsid w:val="00854CB2"/>
    <w:rsid w:val="0088043C"/>
    <w:rsid w:val="008906C9"/>
    <w:rsid w:val="00890913"/>
    <w:rsid w:val="008A50E6"/>
    <w:rsid w:val="008C34BB"/>
    <w:rsid w:val="008C5738"/>
    <w:rsid w:val="008D04F0"/>
    <w:rsid w:val="008F3500"/>
    <w:rsid w:val="0090407D"/>
    <w:rsid w:val="0091314E"/>
    <w:rsid w:val="00914E02"/>
    <w:rsid w:val="00924E3C"/>
    <w:rsid w:val="0092702E"/>
    <w:rsid w:val="00931A3B"/>
    <w:rsid w:val="00937083"/>
    <w:rsid w:val="009612BB"/>
    <w:rsid w:val="00981C24"/>
    <w:rsid w:val="00982AD4"/>
    <w:rsid w:val="009A39FF"/>
    <w:rsid w:val="009A4ADD"/>
    <w:rsid w:val="009E7BED"/>
    <w:rsid w:val="009F2E33"/>
    <w:rsid w:val="00A01934"/>
    <w:rsid w:val="00A022DB"/>
    <w:rsid w:val="00A060E8"/>
    <w:rsid w:val="00A125C5"/>
    <w:rsid w:val="00A12D5C"/>
    <w:rsid w:val="00A41E29"/>
    <w:rsid w:val="00A5039D"/>
    <w:rsid w:val="00A5186E"/>
    <w:rsid w:val="00A60058"/>
    <w:rsid w:val="00A65EE7"/>
    <w:rsid w:val="00A67865"/>
    <w:rsid w:val="00A70133"/>
    <w:rsid w:val="00A70D80"/>
    <w:rsid w:val="00A76DD4"/>
    <w:rsid w:val="00A817C6"/>
    <w:rsid w:val="00A82667"/>
    <w:rsid w:val="00A832EF"/>
    <w:rsid w:val="00AA1BF5"/>
    <w:rsid w:val="00AA5DFB"/>
    <w:rsid w:val="00AA612B"/>
    <w:rsid w:val="00AC5C16"/>
    <w:rsid w:val="00AC7CBC"/>
    <w:rsid w:val="00AD7876"/>
    <w:rsid w:val="00AE04BA"/>
    <w:rsid w:val="00AF5CC0"/>
    <w:rsid w:val="00B05481"/>
    <w:rsid w:val="00B17141"/>
    <w:rsid w:val="00B228A0"/>
    <w:rsid w:val="00B274DE"/>
    <w:rsid w:val="00B276E6"/>
    <w:rsid w:val="00B31575"/>
    <w:rsid w:val="00B71B6D"/>
    <w:rsid w:val="00B72BE8"/>
    <w:rsid w:val="00B763F4"/>
    <w:rsid w:val="00B768D1"/>
    <w:rsid w:val="00B8120E"/>
    <w:rsid w:val="00B8547D"/>
    <w:rsid w:val="00B96F21"/>
    <w:rsid w:val="00BA745B"/>
    <w:rsid w:val="00BB1F40"/>
    <w:rsid w:val="00BB3F1E"/>
    <w:rsid w:val="00BB4E76"/>
    <w:rsid w:val="00BC01D9"/>
    <w:rsid w:val="00BC2B61"/>
    <w:rsid w:val="00BC4C77"/>
    <w:rsid w:val="00BD7244"/>
    <w:rsid w:val="00C15B8F"/>
    <w:rsid w:val="00C250D5"/>
    <w:rsid w:val="00C47BE2"/>
    <w:rsid w:val="00C47F8D"/>
    <w:rsid w:val="00C51C1E"/>
    <w:rsid w:val="00C679E0"/>
    <w:rsid w:val="00C75498"/>
    <w:rsid w:val="00C81391"/>
    <w:rsid w:val="00C91B87"/>
    <w:rsid w:val="00C92898"/>
    <w:rsid w:val="00CB3ED7"/>
    <w:rsid w:val="00CD2D32"/>
    <w:rsid w:val="00CE4EC6"/>
    <w:rsid w:val="00CE7514"/>
    <w:rsid w:val="00CF2A49"/>
    <w:rsid w:val="00CF354E"/>
    <w:rsid w:val="00D17E81"/>
    <w:rsid w:val="00D248DE"/>
    <w:rsid w:val="00D603D1"/>
    <w:rsid w:val="00D62367"/>
    <w:rsid w:val="00D74793"/>
    <w:rsid w:val="00D75A2D"/>
    <w:rsid w:val="00D8542D"/>
    <w:rsid w:val="00D97178"/>
    <w:rsid w:val="00DB0A80"/>
    <w:rsid w:val="00DC058B"/>
    <w:rsid w:val="00DC1628"/>
    <w:rsid w:val="00DC4838"/>
    <w:rsid w:val="00DC626B"/>
    <w:rsid w:val="00DC6A71"/>
    <w:rsid w:val="00DE0464"/>
    <w:rsid w:val="00DE238C"/>
    <w:rsid w:val="00DE5B46"/>
    <w:rsid w:val="00DE6EBC"/>
    <w:rsid w:val="00DF117A"/>
    <w:rsid w:val="00DF5C8B"/>
    <w:rsid w:val="00E0357D"/>
    <w:rsid w:val="00E060D3"/>
    <w:rsid w:val="00E110DA"/>
    <w:rsid w:val="00E247AF"/>
    <w:rsid w:val="00E24EC2"/>
    <w:rsid w:val="00E32DA5"/>
    <w:rsid w:val="00E33E59"/>
    <w:rsid w:val="00E3544B"/>
    <w:rsid w:val="00E452E2"/>
    <w:rsid w:val="00E74CB1"/>
    <w:rsid w:val="00E92FB2"/>
    <w:rsid w:val="00E940F0"/>
    <w:rsid w:val="00EB191E"/>
    <w:rsid w:val="00EB3859"/>
    <w:rsid w:val="00EB6499"/>
    <w:rsid w:val="00EC18A1"/>
    <w:rsid w:val="00EC2811"/>
    <w:rsid w:val="00ED1A67"/>
    <w:rsid w:val="00ED7E82"/>
    <w:rsid w:val="00EE0B34"/>
    <w:rsid w:val="00EE5CF9"/>
    <w:rsid w:val="00EF5F0C"/>
    <w:rsid w:val="00F05C14"/>
    <w:rsid w:val="00F240BB"/>
    <w:rsid w:val="00F32200"/>
    <w:rsid w:val="00F356FD"/>
    <w:rsid w:val="00F46724"/>
    <w:rsid w:val="00F57FED"/>
    <w:rsid w:val="00F715FF"/>
    <w:rsid w:val="00F84DBB"/>
    <w:rsid w:val="00F907E8"/>
    <w:rsid w:val="00F974E3"/>
    <w:rsid w:val="00FB2E47"/>
    <w:rsid w:val="00FB763E"/>
    <w:rsid w:val="00FC485A"/>
    <w:rsid w:val="00FC5DF6"/>
    <w:rsid w:val="00FD2E60"/>
    <w:rsid w:val="00FE0F8B"/>
    <w:rsid w:val="00FE2FF5"/>
    <w:rsid w:val="00FE7FD7"/>
    <w:rsid w:val="00FF68BC"/>
    <w:rsid w:val="00FF75A6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229C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uiPriority w:val="9"/>
    <w:qFormat/>
    <w:rsid w:val="003F058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</w:rPr>
  </w:style>
  <w:style w:type="paragraph" w:styleId="Naslov2">
    <w:name w:val="heading 2"/>
    <w:basedOn w:val="Naslov1"/>
    <w:link w:val="Naslov2Znak"/>
    <w:uiPriority w:val="9"/>
    <w:unhideWhenUsed/>
    <w:qFormat/>
    <w:rsid w:val="00DB0A80"/>
    <w:pPr>
      <w:keepLines/>
      <w:spacing w:before="200" w:after="0" w:line="276" w:lineRule="auto"/>
      <w:ind w:left="860" w:hanging="576"/>
      <w:jc w:val="both"/>
      <w:outlineLvl w:val="1"/>
    </w:pPr>
    <w:rPr>
      <w:rFonts w:asciiTheme="majorHAnsi" w:eastAsiaTheme="majorEastAsia" w:hAnsiTheme="majorHAnsi" w:cstheme="majorBidi"/>
      <w:b w:val="0"/>
      <w:color w:val="4F81BD" w:themeColor="accent1"/>
      <w:kern w:val="0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B0A80"/>
    <w:pPr>
      <w:keepNext/>
      <w:keepLines/>
      <w:spacing w:before="200" w:line="276" w:lineRule="auto"/>
      <w:ind w:left="720" w:hanging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B0A80"/>
    <w:pPr>
      <w:keepNext/>
      <w:keepLines/>
      <w:spacing w:before="200" w:line="276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B0A80"/>
    <w:pPr>
      <w:keepNext/>
      <w:keepLines/>
      <w:spacing w:before="200" w:line="276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B0A80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B0A80"/>
    <w:pPr>
      <w:keepNext/>
      <w:keepLines/>
      <w:spacing w:before="200" w:line="276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B0A80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B0A80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styleId="Odstavekseznama">
    <w:name w:val="List Paragraph"/>
    <w:basedOn w:val="Navaden"/>
    <w:uiPriority w:val="34"/>
    <w:qFormat/>
    <w:rsid w:val="0058229C"/>
    <w:pPr>
      <w:ind w:left="720"/>
    </w:pPr>
    <w:rPr>
      <w:rFonts w:ascii="Calibri" w:eastAsia="Calibri" w:hAnsi="Calibri"/>
      <w:sz w:val="22"/>
      <w:szCs w:val="22"/>
    </w:rPr>
  </w:style>
  <w:style w:type="character" w:styleId="SledenaHiperpovezava">
    <w:name w:val="FollowedHyperlink"/>
    <w:basedOn w:val="Privzetapisavaodstavka"/>
    <w:rsid w:val="00B274DE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DB0A80"/>
    <w:rPr>
      <w:rFonts w:asciiTheme="majorHAnsi" w:eastAsiaTheme="majorEastAsia" w:hAnsiTheme="majorHAnsi" w:cstheme="majorBidi"/>
      <w:color w:val="4F81BD" w:themeColor="accent1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DB0A8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B0A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B0A8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B0A8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B0A8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B0A8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B0A8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esedilooblaka">
    <w:name w:val="Balloon Text"/>
    <w:basedOn w:val="Navaden"/>
    <w:link w:val="BesedilooblakaZnak"/>
    <w:rsid w:val="00DB0A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B0A80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unhideWhenUsed/>
    <w:rsid w:val="00B05481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B0548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05481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054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05481"/>
    <w:rPr>
      <w:b/>
      <w:bCs/>
    </w:rPr>
  </w:style>
  <w:style w:type="paragraph" w:styleId="Revizija">
    <w:name w:val="Revision"/>
    <w:hidden/>
    <w:uiPriority w:val="99"/>
    <w:semiHidden/>
    <w:rsid w:val="00B05481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AA1BF5"/>
    <w:rPr>
      <w:rFonts w:ascii="Arial" w:hAnsi="Arial"/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A1BF5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AA1BF5"/>
    <w:rPr>
      <w:vertAlign w:val="superscript"/>
    </w:rPr>
  </w:style>
  <w:style w:type="paragraph" w:customStyle="1" w:styleId="Default">
    <w:name w:val="Default"/>
    <w:rsid w:val="008C3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229C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uiPriority w:val="9"/>
    <w:qFormat/>
    <w:rsid w:val="003F058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</w:rPr>
  </w:style>
  <w:style w:type="paragraph" w:styleId="Naslov2">
    <w:name w:val="heading 2"/>
    <w:basedOn w:val="Naslov1"/>
    <w:link w:val="Naslov2Znak"/>
    <w:uiPriority w:val="9"/>
    <w:unhideWhenUsed/>
    <w:qFormat/>
    <w:rsid w:val="00DB0A80"/>
    <w:pPr>
      <w:keepLines/>
      <w:spacing w:before="200" w:after="0" w:line="276" w:lineRule="auto"/>
      <w:ind w:left="860" w:hanging="576"/>
      <w:jc w:val="both"/>
      <w:outlineLvl w:val="1"/>
    </w:pPr>
    <w:rPr>
      <w:rFonts w:asciiTheme="majorHAnsi" w:eastAsiaTheme="majorEastAsia" w:hAnsiTheme="majorHAnsi" w:cstheme="majorBidi"/>
      <w:b w:val="0"/>
      <w:color w:val="4F81BD" w:themeColor="accent1"/>
      <w:kern w:val="0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B0A80"/>
    <w:pPr>
      <w:keepNext/>
      <w:keepLines/>
      <w:spacing w:before="200" w:line="276" w:lineRule="auto"/>
      <w:ind w:left="720" w:hanging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B0A80"/>
    <w:pPr>
      <w:keepNext/>
      <w:keepLines/>
      <w:spacing w:before="200" w:line="276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B0A80"/>
    <w:pPr>
      <w:keepNext/>
      <w:keepLines/>
      <w:spacing w:before="200" w:line="276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B0A80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B0A80"/>
    <w:pPr>
      <w:keepNext/>
      <w:keepLines/>
      <w:spacing w:before="200" w:line="276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B0A80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B0A80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ascii="Arial" w:hAnsi="Arial"/>
      <w:sz w:val="20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styleId="Odstavekseznama">
    <w:name w:val="List Paragraph"/>
    <w:basedOn w:val="Navaden"/>
    <w:uiPriority w:val="34"/>
    <w:qFormat/>
    <w:rsid w:val="0058229C"/>
    <w:pPr>
      <w:ind w:left="720"/>
    </w:pPr>
    <w:rPr>
      <w:rFonts w:ascii="Calibri" w:eastAsia="Calibri" w:hAnsi="Calibri"/>
      <w:sz w:val="22"/>
      <w:szCs w:val="22"/>
    </w:rPr>
  </w:style>
  <w:style w:type="character" w:styleId="SledenaHiperpovezava">
    <w:name w:val="FollowedHyperlink"/>
    <w:basedOn w:val="Privzetapisavaodstavka"/>
    <w:rsid w:val="00B274DE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DB0A80"/>
    <w:rPr>
      <w:rFonts w:asciiTheme="majorHAnsi" w:eastAsiaTheme="majorEastAsia" w:hAnsiTheme="majorHAnsi" w:cstheme="majorBidi"/>
      <w:color w:val="4F81BD" w:themeColor="accent1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DB0A8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B0A8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B0A8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B0A8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B0A8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B0A8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B0A8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esedilooblaka">
    <w:name w:val="Balloon Text"/>
    <w:basedOn w:val="Navaden"/>
    <w:link w:val="BesedilooblakaZnak"/>
    <w:rsid w:val="00DB0A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B0A80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unhideWhenUsed/>
    <w:rsid w:val="00B05481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B0548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B05481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B054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B05481"/>
    <w:rPr>
      <w:b/>
      <w:bCs/>
    </w:rPr>
  </w:style>
  <w:style w:type="paragraph" w:styleId="Revizija">
    <w:name w:val="Revision"/>
    <w:hidden/>
    <w:uiPriority w:val="99"/>
    <w:semiHidden/>
    <w:rsid w:val="00B05481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AA1BF5"/>
    <w:rPr>
      <w:rFonts w:ascii="Arial" w:hAnsi="Arial"/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A1BF5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AA1BF5"/>
    <w:rPr>
      <w:vertAlign w:val="superscript"/>
    </w:rPr>
  </w:style>
  <w:style w:type="paragraph" w:customStyle="1" w:styleId="Default">
    <w:name w:val="Default"/>
    <w:rsid w:val="008C3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davki.durs.si/EdavkiPortal/PersonalPortal/Pages/Login/Login.asp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edloge\GFU\word\GF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4C59-6EE9-4A1E-A62A-9D77AF404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naralocnikt</dc:creator>
  <cp:lastModifiedBy>Jasmina Malnar-Molek</cp:lastModifiedBy>
  <cp:revision>2</cp:revision>
  <cp:lastPrinted>2018-09-18T13:56:00Z</cp:lastPrinted>
  <dcterms:created xsi:type="dcterms:W3CDTF">2018-09-25T06:12:00Z</dcterms:created>
  <dcterms:modified xsi:type="dcterms:W3CDTF">2018-09-25T06:12:00Z</dcterms:modified>
</cp:coreProperties>
</file>